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D0" w:rsidRDefault="00B637D0" w:rsidP="006715A9">
      <w:pPr>
        <w:rPr>
          <w:b/>
          <w:sz w:val="28"/>
          <w:szCs w:val="28"/>
        </w:rPr>
      </w:pPr>
      <w:r w:rsidRPr="00B8312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14.75pt">
            <v:imagedata r:id="rId4" o:title="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5pt;margin-top:65.25pt;width:209.3pt;height:153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:rsidR="00B637D0" w:rsidRPr="006715A9" w:rsidRDefault="00B637D0" w:rsidP="006715A9">
                  <w:pPr>
                    <w:jc w:val="right"/>
                    <w:rPr>
                      <w:sz w:val="18"/>
                      <w:szCs w:val="18"/>
                    </w:rPr>
                  </w:pPr>
                  <w:r w:rsidRPr="006715A9">
                    <w:rPr>
                      <w:sz w:val="18"/>
                      <w:szCs w:val="18"/>
                    </w:rPr>
                    <w:t>form</w:t>
                  </w:r>
                  <w:r>
                    <w:rPr>
                      <w:sz w:val="18"/>
                      <w:szCs w:val="18"/>
                    </w:rPr>
                    <w:t xml:space="preserve"> VN1</w:t>
                  </w:r>
                </w:p>
              </w:txbxContent>
            </v:textbox>
          </v:shape>
        </w:pict>
      </w:r>
    </w:p>
    <w:p w:rsidR="00B637D0" w:rsidRPr="007E306C" w:rsidRDefault="00B637D0" w:rsidP="006715A9">
      <w:pPr>
        <w:rPr>
          <w:b/>
          <w:sz w:val="28"/>
          <w:szCs w:val="28"/>
          <w:lang w:eastAsia="en-GB"/>
        </w:rPr>
      </w:pPr>
      <w:r>
        <w:rPr>
          <w:b/>
          <w:sz w:val="28"/>
          <w:szCs w:val="28"/>
        </w:rPr>
        <w:t xml:space="preserve">Request for Tenant Vacating Notice (Agreement Expired)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637D0" w:rsidRDefault="00B637D0" w:rsidP="006D2C39">
      <w:pPr>
        <w:spacing w:after="0" w:line="240" w:lineRule="auto"/>
        <w:rPr>
          <w:lang w:eastAsia="en-GB"/>
        </w:rPr>
      </w:pPr>
      <w:r w:rsidRPr="006D2C39">
        <w:rPr>
          <w:lang w:eastAsia="en-GB"/>
        </w:rPr>
        <w:t>I/we hereby give notice of my/our intention to vacate the following property</w:t>
      </w:r>
      <w:r>
        <w:rPr>
          <w:lang w:eastAsia="en-GB"/>
        </w:rPr>
        <w:t>:</w:t>
      </w:r>
    </w:p>
    <w:p w:rsidR="00B637D0" w:rsidRPr="006D2C39" w:rsidRDefault="00B637D0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B637D0" w:rsidRPr="00D5325E" w:rsidTr="00D5325E">
        <w:tc>
          <w:tcPr>
            <w:tcW w:w="10682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property address</w:t>
            </w:r>
          </w:p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</w:tc>
      </w:tr>
    </w:tbl>
    <w:p w:rsidR="00B637D0" w:rsidRDefault="00B637D0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B637D0" w:rsidRPr="00D5325E" w:rsidTr="00D5325E">
        <w:tc>
          <w:tcPr>
            <w:tcW w:w="10682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name</w:t>
            </w:r>
          </w:p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</w:tc>
      </w:tr>
    </w:tbl>
    <w:p w:rsidR="00B637D0" w:rsidRDefault="00B637D0" w:rsidP="004D2A52">
      <w:pPr>
        <w:spacing w:after="0" w:line="120" w:lineRule="exact"/>
        <w:contextualSpacing/>
        <w:rPr>
          <w:lang w:eastAsia="en-GB"/>
        </w:rPr>
      </w:pPr>
    </w:p>
    <w:p w:rsidR="00B637D0" w:rsidRDefault="00B637D0" w:rsidP="004D2A52">
      <w:pPr>
        <w:spacing w:after="0" w:line="240" w:lineRule="auto"/>
        <w:contextualSpacing/>
        <w:rPr>
          <w:lang w:eastAsia="en-GB"/>
        </w:rPr>
      </w:pPr>
      <w:r>
        <w:rPr>
          <w:lang w:eastAsia="en-GB"/>
        </w:rPr>
        <w:t>On the following date:</w:t>
      </w:r>
    </w:p>
    <w:p w:rsidR="00B637D0" w:rsidRDefault="00B637D0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</w:tblGrid>
      <w:tr w:rsidR="00B637D0" w:rsidRPr="00D5325E" w:rsidTr="00D5325E">
        <w:tc>
          <w:tcPr>
            <w:tcW w:w="3085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date</w:t>
            </w:r>
          </w:p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</w:tc>
      </w:tr>
    </w:tbl>
    <w:p w:rsidR="00B637D0" w:rsidRDefault="00B637D0" w:rsidP="004D2A52">
      <w:pPr>
        <w:spacing w:after="0" w:line="240" w:lineRule="exact"/>
        <w:contextualSpacing/>
        <w:rPr>
          <w:lang w:eastAsia="en-GB"/>
        </w:rPr>
      </w:pPr>
    </w:p>
    <w:p w:rsidR="00B637D0" w:rsidRDefault="00B637D0" w:rsidP="00350D21">
      <w:pPr>
        <w:spacing w:after="0" w:line="240" w:lineRule="auto"/>
        <w:contextualSpacing/>
        <w:jc w:val="both"/>
        <w:rPr>
          <w:lang w:eastAsia="en-GB"/>
        </w:rPr>
      </w:pPr>
      <w:r>
        <w:rPr>
          <w:lang w:eastAsia="en-GB"/>
        </w:rPr>
        <w:t>I/we understand that I/we are required to give not less than one months notice starting on the next payment date under the terms of my/our Tenancy Agreement.</w:t>
      </w:r>
    </w:p>
    <w:p w:rsidR="00B637D0" w:rsidRDefault="00B637D0" w:rsidP="00350D21">
      <w:pPr>
        <w:spacing w:after="0" w:line="120" w:lineRule="exact"/>
        <w:contextualSpacing/>
        <w:rPr>
          <w:lang w:eastAsia="en-GB"/>
        </w:rPr>
      </w:pPr>
    </w:p>
    <w:p w:rsidR="00B637D0" w:rsidRDefault="00B637D0" w:rsidP="00350D21">
      <w:pPr>
        <w:spacing w:after="0" w:line="240" w:lineRule="auto"/>
        <w:contextualSpacing/>
        <w:rPr>
          <w:lang w:eastAsia="en-GB"/>
        </w:rPr>
      </w:pPr>
      <w:r>
        <w:rPr>
          <w:lang w:eastAsia="en-GB"/>
        </w:rPr>
        <w:t>I/we shall contact the Property Manager within 48 hours of issuing this notice to confirm receipt.</w:t>
      </w:r>
    </w:p>
    <w:p w:rsidR="00B637D0" w:rsidRDefault="00B637D0" w:rsidP="00350D21">
      <w:pPr>
        <w:spacing w:after="0" w:line="120" w:lineRule="exact"/>
        <w:contextualSpacing/>
        <w:rPr>
          <w:lang w:eastAsia="en-GB"/>
        </w:rPr>
      </w:pPr>
    </w:p>
    <w:p w:rsidR="00B637D0" w:rsidRDefault="00B637D0" w:rsidP="00350D21">
      <w:pPr>
        <w:spacing w:after="0" w:line="240" w:lineRule="auto"/>
        <w:contextualSpacing/>
        <w:rPr>
          <w:lang w:eastAsia="en-GB"/>
        </w:rPr>
      </w:pPr>
      <w:r>
        <w:rPr>
          <w:lang w:eastAsia="en-GB"/>
        </w:rPr>
        <w:t>My/our reason for vacating is:</w:t>
      </w:r>
    </w:p>
    <w:p w:rsidR="00B637D0" w:rsidRDefault="00B637D0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B637D0" w:rsidRPr="00D5325E" w:rsidTr="00D5325E">
        <w:tc>
          <w:tcPr>
            <w:tcW w:w="10682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reason</w:t>
            </w:r>
          </w:p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</w:tc>
      </w:tr>
    </w:tbl>
    <w:p w:rsidR="00B637D0" w:rsidRDefault="00B637D0" w:rsidP="004D2A52">
      <w:pPr>
        <w:spacing w:after="0" w:line="120" w:lineRule="exact"/>
        <w:contextualSpacing/>
        <w:rPr>
          <w:lang w:eastAsia="en-GB"/>
        </w:rPr>
      </w:pPr>
    </w:p>
    <w:p w:rsidR="00B637D0" w:rsidRDefault="00B637D0" w:rsidP="004D2A52">
      <w:pPr>
        <w:spacing w:after="0" w:line="240" w:lineRule="auto"/>
        <w:contextualSpacing/>
        <w:rPr>
          <w:lang w:eastAsia="en-GB"/>
        </w:rPr>
      </w:pPr>
      <w:r>
        <w:rPr>
          <w:lang w:eastAsia="en-GB"/>
        </w:rPr>
        <w:t>My/our forwarding address will be:</w:t>
      </w:r>
    </w:p>
    <w:p w:rsidR="00B637D0" w:rsidRDefault="00B637D0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B637D0" w:rsidRPr="00D5325E" w:rsidTr="00D5325E">
        <w:trPr>
          <w:trHeight w:val="248"/>
        </w:trPr>
        <w:tc>
          <w:tcPr>
            <w:tcW w:w="10682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address</w:t>
            </w:r>
          </w:p>
          <w:p w:rsidR="00B637D0" w:rsidRPr="00D5325E" w:rsidRDefault="00B637D0" w:rsidP="00D5325E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</w:tr>
    </w:tbl>
    <w:p w:rsidR="00B637D0" w:rsidRDefault="00B637D0" w:rsidP="004D2A52">
      <w:pPr>
        <w:spacing w:after="0" w:line="120" w:lineRule="exact"/>
        <w:contextualSpacing/>
        <w:rPr>
          <w:lang w:eastAsia="en-GB"/>
        </w:rPr>
      </w:pPr>
    </w:p>
    <w:p w:rsidR="00B637D0" w:rsidRDefault="00B637D0" w:rsidP="004D2A52">
      <w:pPr>
        <w:spacing w:after="0" w:line="240" w:lineRule="auto"/>
        <w:contextualSpacing/>
        <w:rPr>
          <w:noProof/>
          <w:lang w:eastAsia="en-GB"/>
        </w:rPr>
      </w:pPr>
      <w:r>
        <w:rPr>
          <w:noProof/>
          <w:lang w:eastAsia="en-GB"/>
        </w:rPr>
        <w:t>I/we would like assistance in finding another property. Yes/No (circle one)</w:t>
      </w:r>
    </w:p>
    <w:p w:rsidR="00B637D0" w:rsidRDefault="00B637D0" w:rsidP="004D2A52">
      <w:pPr>
        <w:spacing w:after="0" w:line="120" w:lineRule="exact"/>
        <w:contextualSpacing/>
        <w:rPr>
          <w:noProof/>
          <w:lang w:eastAsia="en-GB"/>
        </w:rPr>
      </w:pPr>
    </w:p>
    <w:p w:rsidR="00B637D0" w:rsidRDefault="00B637D0" w:rsidP="00350D21">
      <w:pPr>
        <w:spacing w:after="0" w:line="240" w:lineRule="auto"/>
        <w:contextualSpacing/>
        <w:jc w:val="both"/>
        <w:rPr>
          <w:noProof/>
          <w:lang w:eastAsia="en-GB"/>
        </w:rPr>
      </w:pPr>
      <w:r>
        <w:rPr>
          <w:noProof/>
          <w:lang w:eastAsia="en-GB"/>
        </w:rPr>
        <w:t>I/we understand that you may want to show prospective tenants through the property. I/we will allow access to the property providing I/we have been given the required 24 hours notice, which can be given by contacting me/us on:</w:t>
      </w:r>
    </w:p>
    <w:p w:rsidR="00B637D0" w:rsidRDefault="00B637D0" w:rsidP="004D2A52">
      <w:pPr>
        <w:spacing w:after="0" w:line="120" w:lineRule="exact"/>
        <w:contextualSpacing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67"/>
        <w:gridCol w:w="3118"/>
        <w:gridCol w:w="567"/>
        <w:gridCol w:w="3203"/>
      </w:tblGrid>
      <w:tr w:rsidR="00B637D0" w:rsidRPr="00D5325E" w:rsidTr="00D5325E">
        <w:tc>
          <w:tcPr>
            <w:tcW w:w="3227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D5325E">
              <w:rPr>
                <w:noProof/>
                <w:sz w:val="16"/>
                <w:szCs w:val="16"/>
                <w:lang w:eastAsia="en-GB"/>
              </w:rPr>
              <w:t>work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lang w:eastAsia="en-GB"/>
              </w:rPr>
            </w:pPr>
          </w:p>
        </w:tc>
        <w:tc>
          <w:tcPr>
            <w:tcW w:w="3118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D5325E">
              <w:rPr>
                <w:noProof/>
                <w:sz w:val="16"/>
                <w:szCs w:val="16"/>
                <w:lang w:eastAsia="en-GB"/>
              </w:rPr>
              <w:t xml:space="preserve">home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lang w:eastAsia="en-GB"/>
              </w:rPr>
            </w:pPr>
          </w:p>
        </w:tc>
        <w:tc>
          <w:tcPr>
            <w:tcW w:w="3203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D5325E">
              <w:rPr>
                <w:noProof/>
                <w:sz w:val="16"/>
                <w:szCs w:val="16"/>
                <w:lang w:eastAsia="en-GB"/>
              </w:rPr>
              <w:t>mobile</w:t>
            </w:r>
          </w:p>
        </w:tc>
      </w:tr>
    </w:tbl>
    <w:p w:rsidR="00B637D0" w:rsidRDefault="00B637D0" w:rsidP="004D2A52">
      <w:pPr>
        <w:spacing w:after="0" w:line="120" w:lineRule="exact"/>
        <w:contextualSpacing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B637D0" w:rsidRPr="00D5325E" w:rsidTr="00D5325E">
        <w:tc>
          <w:tcPr>
            <w:tcW w:w="10682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D5325E">
              <w:rPr>
                <w:noProof/>
                <w:sz w:val="16"/>
                <w:szCs w:val="16"/>
                <w:lang w:eastAsia="en-GB"/>
              </w:rPr>
              <w:t>email</w:t>
            </w:r>
          </w:p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:rsidR="00B637D0" w:rsidRDefault="00B637D0" w:rsidP="004D2A52">
      <w:pPr>
        <w:spacing w:after="0" w:line="120" w:lineRule="exact"/>
        <w:contextualSpacing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85"/>
        <w:gridCol w:w="594"/>
        <w:gridCol w:w="3203"/>
      </w:tblGrid>
      <w:tr w:rsidR="00B637D0" w:rsidRPr="00D5325E" w:rsidTr="00D5325E">
        <w:tc>
          <w:tcPr>
            <w:tcW w:w="6885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D5325E">
              <w:rPr>
                <w:noProof/>
                <w:sz w:val="16"/>
                <w:szCs w:val="16"/>
                <w:lang w:eastAsia="en-GB"/>
              </w:rPr>
              <w:t>signed</w:t>
            </w:r>
          </w:p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lang w:eastAsia="en-GB"/>
              </w:rPr>
            </w:pPr>
          </w:p>
        </w:tc>
        <w:tc>
          <w:tcPr>
            <w:tcW w:w="3203" w:type="dxa"/>
          </w:tcPr>
          <w:p w:rsidR="00B637D0" w:rsidRPr="00D5325E" w:rsidRDefault="00B637D0" w:rsidP="00D5325E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D5325E">
              <w:rPr>
                <w:noProof/>
                <w:sz w:val="16"/>
                <w:szCs w:val="16"/>
                <w:lang w:eastAsia="en-GB"/>
              </w:rPr>
              <w:t xml:space="preserve">date </w:t>
            </w:r>
          </w:p>
        </w:tc>
      </w:tr>
    </w:tbl>
    <w:p w:rsidR="00B637D0" w:rsidRDefault="00B637D0" w:rsidP="001001C3">
      <w:pPr>
        <w:spacing w:after="0" w:line="120" w:lineRule="exact"/>
        <w:rPr>
          <w:noProof/>
          <w:lang w:eastAsia="en-GB"/>
        </w:rPr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pt;margin-top:6.4pt;width:532.9pt;height:.75pt;flip:y;z-index:251659264;mso-position-horizontal-relative:text;mso-position-vertical-relative:text" o:connectortype="straight" strokeweight="1.5pt"/>
        </w:pict>
      </w:r>
    </w:p>
    <w:p w:rsidR="00B637D0" w:rsidRDefault="00B637D0" w:rsidP="006D2C39">
      <w:pPr>
        <w:spacing w:after="0" w:line="240" w:lineRule="auto"/>
        <w:rPr>
          <w:b/>
          <w:lang w:eastAsia="en-GB"/>
        </w:rPr>
      </w:pPr>
      <w:r w:rsidRPr="00A11727">
        <w:rPr>
          <w:b/>
          <w:lang w:eastAsia="en-GB"/>
        </w:rPr>
        <w:t>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B637D0" w:rsidRPr="00D5325E" w:rsidTr="00D5325E">
        <w:tc>
          <w:tcPr>
            <w:tcW w:w="4928" w:type="dxa"/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date notice received</w:t>
            </w:r>
          </w:p>
          <w:p w:rsidR="00B637D0" w:rsidRPr="00D5325E" w:rsidRDefault="00B637D0" w:rsidP="00D5325E">
            <w:pPr>
              <w:tabs>
                <w:tab w:val="left" w:pos="2925"/>
                <w:tab w:val="left" w:pos="3225"/>
                <w:tab w:val="left" w:pos="3945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 xml:space="preserve">                                       </w:t>
            </w:r>
            <w:r w:rsidRPr="00D5325E">
              <w:rPr>
                <w:sz w:val="16"/>
                <w:szCs w:val="16"/>
                <w:lang w:eastAsia="en-GB"/>
              </w:rPr>
              <w:tab/>
              <w:t>/</w:t>
            </w:r>
            <w:r w:rsidRPr="00D5325E">
              <w:rPr>
                <w:sz w:val="16"/>
                <w:szCs w:val="16"/>
                <w:lang w:eastAsia="en-GB"/>
              </w:rPr>
              <w:tab/>
            </w:r>
            <w:r w:rsidRPr="00D5325E">
              <w:rPr>
                <w:sz w:val="16"/>
                <w:szCs w:val="16"/>
                <w:lang w:eastAsia="en-GB"/>
              </w:rPr>
              <w:tab/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B637D0" w:rsidRPr="00D5325E" w:rsidRDefault="00B637D0" w:rsidP="00D5325E">
            <w:pPr>
              <w:tabs>
                <w:tab w:val="left" w:pos="3240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current rent</w:t>
            </w:r>
            <w:r w:rsidRPr="00D5325E">
              <w:rPr>
                <w:sz w:val="16"/>
                <w:szCs w:val="16"/>
                <w:lang w:eastAsia="en-GB"/>
              </w:rPr>
              <w:tab/>
            </w:r>
          </w:p>
          <w:p w:rsidR="00B637D0" w:rsidRPr="00D5325E" w:rsidRDefault="00B637D0" w:rsidP="00D5325E">
            <w:pPr>
              <w:tabs>
                <w:tab w:val="left" w:pos="3240"/>
                <w:tab w:val="right" w:pos="4971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ab/>
            </w:r>
            <w:r w:rsidRPr="00D5325E">
              <w:rPr>
                <w:sz w:val="16"/>
                <w:szCs w:val="16"/>
                <w:lang w:eastAsia="en-GB"/>
              </w:rPr>
              <w:tab/>
              <w:t>£ pw/pcm</w:t>
            </w:r>
          </w:p>
        </w:tc>
      </w:tr>
    </w:tbl>
    <w:p w:rsidR="00B637D0" w:rsidRPr="00A11727" w:rsidRDefault="00B637D0" w:rsidP="00A11727">
      <w:pPr>
        <w:spacing w:after="0" w:line="120" w:lineRule="exact"/>
        <w:rPr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B637D0" w:rsidRPr="00D5325E" w:rsidTr="00D5325E">
        <w:tc>
          <w:tcPr>
            <w:tcW w:w="4928" w:type="dxa"/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landlord advised</w:t>
            </w:r>
          </w:p>
          <w:p w:rsidR="00B637D0" w:rsidRPr="00D5325E" w:rsidRDefault="00B637D0" w:rsidP="00D5325E">
            <w:pPr>
              <w:tabs>
                <w:tab w:val="left" w:pos="2895"/>
                <w:tab w:val="left" w:pos="2925"/>
                <w:tab w:val="left" w:pos="3780"/>
                <w:tab w:val="left" w:pos="3975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ab/>
              <w:t>/</w:t>
            </w:r>
            <w:r w:rsidRPr="00D5325E">
              <w:rPr>
                <w:sz w:val="16"/>
                <w:szCs w:val="16"/>
                <w:lang w:eastAsia="en-GB"/>
              </w:rPr>
              <w:tab/>
              <w:t xml:space="preserve">    /</w:t>
            </w:r>
            <w:r w:rsidRPr="00D5325E">
              <w:rPr>
                <w:sz w:val="16"/>
                <w:szCs w:val="16"/>
                <w:lang w:eastAsia="en-GB"/>
              </w:rPr>
              <w:tab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recommended new rent</w:t>
            </w:r>
          </w:p>
          <w:p w:rsidR="00B637D0" w:rsidRPr="00D5325E" w:rsidRDefault="00B637D0" w:rsidP="00D5325E">
            <w:pPr>
              <w:spacing w:after="0" w:line="240" w:lineRule="auto"/>
              <w:jc w:val="right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£ pw/pcm</w:t>
            </w:r>
          </w:p>
        </w:tc>
      </w:tr>
    </w:tbl>
    <w:p w:rsidR="00B637D0" w:rsidRPr="00A11727" w:rsidRDefault="00B637D0" w:rsidP="00A11727">
      <w:pPr>
        <w:spacing w:after="0" w:line="120" w:lineRule="exact"/>
        <w:rPr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B637D0" w:rsidRPr="00D5325E" w:rsidTr="00D5325E">
        <w:tc>
          <w:tcPr>
            <w:tcW w:w="4928" w:type="dxa"/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system updated</w:t>
            </w:r>
          </w:p>
          <w:p w:rsidR="00B637D0" w:rsidRPr="00D5325E" w:rsidRDefault="00B637D0" w:rsidP="00D5325E">
            <w:pPr>
              <w:tabs>
                <w:tab w:val="left" w:pos="2880"/>
                <w:tab w:val="left" w:pos="3930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ab/>
              <w:t xml:space="preserve"> /</w:t>
            </w:r>
            <w:r w:rsidRPr="00D5325E">
              <w:rPr>
                <w:sz w:val="16"/>
                <w:szCs w:val="16"/>
                <w:lang w:eastAsia="en-GB"/>
              </w:rPr>
              <w:tab/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listing prepared</w:t>
            </w:r>
          </w:p>
          <w:p w:rsidR="00B637D0" w:rsidRPr="00D5325E" w:rsidRDefault="00B637D0" w:rsidP="00D5325E">
            <w:pPr>
              <w:tabs>
                <w:tab w:val="left" w:pos="3315"/>
                <w:tab w:val="left" w:pos="3450"/>
                <w:tab w:val="left" w:pos="4290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ab/>
              <w:t xml:space="preserve"> /</w:t>
            </w:r>
            <w:r w:rsidRPr="00D5325E">
              <w:rPr>
                <w:sz w:val="16"/>
                <w:szCs w:val="16"/>
                <w:lang w:eastAsia="en-GB"/>
              </w:rPr>
              <w:tab/>
            </w:r>
            <w:r w:rsidRPr="00D5325E">
              <w:rPr>
                <w:sz w:val="16"/>
                <w:szCs w:val="16"/>
                <w:lang w:eastAsia="en-GB"/>
              </w:rPr>
              <w:tab/>
              <w:t>/</w:t>
            </w:r>
          </w:p>
        </w:tc>
      </w:tr>
    </w:tbl>
    <w:p w:rsidR="00B637D0" w:rsidRPr="00A11727" w:rsidRDefault="00B637D0" w:rsidP="00A11727">
      <w:pPr>
        <w:spacing w:after="0" w:line="120" w:lineRule="exact"/>
        <w:rPr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B637D0" w:rsidRPr="00D5325E" w:rsidTr="00D5325E">
        <w:tc>
          <w:tcPr>
            <w:tcW w:w="4928" w:type="dxa"/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vacation letter sent to tenant</w:t>
            </w:r>
          </w:p>
          <w:p w:rsidR="00B637D0" w:rsidRPr="00D5325E" w:rsidRDefault="00B637D0" w:rsidP="00D53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45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ab/>
              <w:t xml:space="preserve">                                                           </w:t>
            </w:r>
            <w:r w:rsidRPr="00D5325E">
              <w:rPr>
                <w:sz w:val="16"/>
                <w:szCs w:val="16"/>
                <w:lang w:eastAsia="en-GB"/>
              </w:rPr>
              <w:tab/>
              <w:t>/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signboard erected</w:t>
            </w:r>
          </w:p>
          <w:p w:rsidR="00B637D0" w:rsidRPr="00D5325E" w:rsidRDefault="00B637D0" w:rsidP="00D5325E">
            <w:pPr>
              <w:tabs>
                <w:tab w:val="left" w:pos="3345"/>
                <w:tab w:val="left" w:pos="4290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ab/>
              <w:t>/</w:t>
            </w:r>
            <w:r w:rsidRPr="00D5325E">
              <w:rPr>
                <w:sz w:val="16"/>
                <w:szCs w:val="16"/>
                <w:lang w:eastAsia="en-GB"/>
              </w:rPr>
              <w:tab/>
              <w:t>/</w:t>
            </w:r>
          </w:p>
        </w:tc>
      </w:tr>
    </w:tbl>
    <w:p w:rsidR="00B637D0" w:rsidRPr="00A11727" w:rsidRDefault="00B637D0" w:rsidP="00A11727">
      <w:pPr>
        <w:spacing w:after="0" w:line="120" w:lineRule="exact"/>
        <w:rPr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B637D0" w:rsidRPr="00D5325E" w:rsidTr="00D5325E">
        <w:tc>
          <w:tcPr>
            <w:tcW w:w="4928" w:type="dxa"/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inspection date</w:t>
            </w:r>
          </w:p>
          <w:p w:rsidR="00B637D0" w:rsidRPr="00D5325E" w:rsidRDefault="00B637D0" w:rsidP="00D5325E">
            <w:pPr>
              <w:tabs>
                <w:tab w:val="left" w:pos="2850"/>
                <w:tab w:val="left" w:pos="2925"/>
                <w:tab w:val="left" w:pos="3795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ab/>
              <w:t>/</w:t>
            </w:r>
            <w:r w:rsidRPr="00D5325E">
              <w:rPr>
                <w:sz w:val="16"/>
                <w:szCs w:val="16"/>
                <w:lang w:eastAsia="en-GB"/>
              </w:rPr>
              <w:tab/>
            </w:r>
            <w:r w:rsidRPr="00D5325E">
              <w:rPr>
                <w:sz w:val="16"/>
                <w:szCs w:val="16"/>
                <w:lang w:eastAsia="en-GB"/>
              </w:rPr>
              <w:tab/>
              <w:t xml:space="preserve">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B637D0" w:rsidRPr="00D5325E" w:rsidRDefault="00B637D0" w:rsidP="00D5325E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D5325E">
              <w:rPr>
                <w:sz w:val="16"/>
                <w:szCs w:val="16"/>
                <w:lang w:eastAsia="en-GB"/>
              </w:rPr>
              <w:t>processed by</w:t>
            </w:r>
          </w:p>
        </w:tc>
      </w:tr>
    </w:tbl>
    <w:p w:rsidR="00B637D0" w:rsidRPr="00A11727" w:rsidRDefault="00B637D0" w:rsidP="00A11727">
      <w:pPr>
        <w:spacing w:after="0" w:line="120" w:lineRule="exact"/>
        <w:rPr>
          <w:b/>
          <w:sz w:val="16"/>
          <w:szCs w:val="16"/>
          <w:lang w:eastAsia="en-GB"/>
        </w:rPr>
      </w:pPr>
    </w:p>
    <w:p w:rsidR="00B637D0" w:rsidRPr="00A11727" w:rsidRDefault="00B637D0" w:rsidP="00A11727">
      <w:pPr>
        <w:spacing w:after="0" w:line="120" w:lineRule="exact"/>
        <w:rPr>
          <w:b/>
          <w:lang w:eastAsia="en-GB"/>
        </w:rPr>
      </w:pPr>
    </w:p>
    <w:sectPr w:rsidR="00B637D0" w:rsidRPr="00A11727" w:rsidSect="00E86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E69"/>
    <w:rsid w:val="00065F14"/>
    <w:rsid w:val="001001C3"/>
    <w:rsid w:val="0013160B"/>
    <w:rsid w:val="002B6BEC"/>
    <w:rsid w:val="002E08A8"/>
    <w:rsid w:val="00350D21"/>
    <w:rsid w:val="003A4CD5"/>
    <w:rsid w:val="004D2A52"/>
    <w:rsid w:val="005013A4"/>
    <w:rsid w:val="00624852"/>
    <w:rsid w:val="006715A9"/>
    <w:rsid w:val="006D2C39"/>
    <w:rsid w:val="00721D84"/>
    <w:rsid w:val="00784F06"/>
    <w:rsid w:val="007E306C"/>
    <w:rsid w:val="008836BC"/>
    <w:rsid w:val="009022D2"/>
    <w:rsid w:val="009901ED"/>
    <w:rsid w:val="00A11727"/>
    <w:rsid w:val="00B637D0"/>
    <w:rsid w:val="00B83123"/>
    <w:rsid w:val="00C0551F"/>
    <w:rsid w:val="00D5325E"/>
    <w:rsid w:val="00E86E69"/>
    <w:rsid w:val="00E876FE"/>
    <w:rsid w:val="00F900A5"/>
    <w:rsid w:val="00FD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E30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195</Words>
  <Characters>1114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Dave</cp:lastModifiedBy>
  <cp:revision>5</cp:revision>
  <dcterms:created xsi:type="dcterms:W3CDTF">2011-11-16T15:25:00Z</dcterms:created>
  <dcterms:modified xsi:type="dcterms:W3CDTF">2012-10-31T10:59:00Z</dcterms:modified>
</cp:coreProperties>
</file>